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参训报名回执单</w:t>
      </w:r>
    </w:p>
    <w:tbl>
      <w:tblPr>
        <w:tblStyle w:val="6"/>
        <w:tblW w:w="14677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69"/>
        <w:gridCol w:w="1119"/>
        <w:gridCol w:w="4881"/>
        <w:gridCol w:w="2192"/>
        <w:gridCol w:w="1465"/>
        <w:gridCol w:w="1270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48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是否住单间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饮食禁忌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8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8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8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8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8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8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8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ind w:firstLine="240" w:firstLine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填表人：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联系电话：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1100C"/>
    <w:rsid w:val="4461100C"/>
    <w:rsid w:val="6D535020"/>
    <w:rsid w:val="7475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gq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2018-10-29T02:51:00Z</dcterms:created>
  <dc:creator>nmgql</dc:creator>
  <cp:lastModifiedBy>nmgql</cp:lastModifiedBy>
  <cp:lastPrinted>2018-11-01T07:55:12Z</cp:lastPrinted>
  <dcterms:modified xsi:type="dcterms:W3CDTF">2018-11-01T07:55:36Z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